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4ED1" w14:textId="77777777" w:rsidR="00AC2513" w:rsidRPr="00A95C78" w:rsidRDefault="00AC2513" w:rsidP="0034169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Zápisový list do studia</w:t>
      </w:r>
    </w:p>
    <w:p w14:paraId="0D724ED2" w14:textId="77777777" w:rsidR="008F6CE9" w:rsidRDefault="008F6CE9" w:rsidP="008F6CE9">
      <w:pPr>
        <w:spacing w:line="276" w:lineRule="auto"/>
      </w:pPr>
    </w:p>
    <w:p w14:paraId="0D724ED3" w14:textId="77777777" w:rsidR="008F6CE9" w:rsidRDefault="008F6CE9" w:rsidP="008F6CE9">
      <w:pPr>
        <w:spacing w:line="276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0"/>
      </w:tblGrid>
      <w:tr w:rsidR="00AC2513" w14:paraId="0D724ED7" w14:textId="77777777" w:rsidTr="00303194">
        <w:trPr>
          <w:trHeight w:val="851"/>
        </w:trPr>
        <w:tc>
          <w:tcPr>
            <w:tcW w:w="8210" w:type="dxa"/>
          </w:tcPr>
          <w:p w14:paraId="0D724ED4" w14:textId="77777777" w:rsidR="00AC2513" w:rsidRDefault="00AC2513" w:rsidP="008F6CE9">
            <w:pPr>
              <w:spacing w:line="276" w:lineRule="auto"/>
            </w:pPr>
            <w:r>
              <w:t>j</w:t>
            </w:r>
            <w:r w:rsidRPr="00A95C78">
              <w:t>méno a příjmení</w:t>
            </w:r>
            <w:r w:rsidR="00FB40E4">
              <w:t>, titul</w:t>
            </w:r>
            <w:r>
              <w:t>:</w:t>
            </w:r>
          </w:p>
          <w:p w14:paraId="0D724ED5" w14:textId="77777777" w:rsidR="00FB40E4" w:rsidRDefault="00FB40E4" w:rsidP="008F6CE9">
            <w:pPr>
              <w:spacing w:line="276" w:lineRule="auto"/>
            </w:pPr>
          </w:p>
          <w:p w14:paraId="0D724ED6" w14:textId="77777777" w:rsidR="00FB40E4" w:rsidRDefault="00FB40E4" w:rsidP="008F6CE9">
            <w:pPr>
              <w:spacing w:line="276" w:lineRule="auto"/>
            </w:pPr>
            <w:r>
              <w:rPr>
                <w:rFonts w:cs="Arial"/>
                <w:szCs w:val="20"/>
              </w:rPr>
              <w:t>rodné příjmení:</w:t>
            </w:r>
          </w:p>
        </w:tc>
      </w:tr>
      <w:tr w:rsidR="00AC2513" w14:paraId="0D724EDB" w14:textId="77777777" w:rsidTr="00303194">
        <w:trPr>
          <w:trHeight w:val="851"/>
        </w:trPr>
        <w:tc>
          <w:tcPr>
            <w:tcW w:w="8210" w:type="dxa"/>
          </w:tcPr>
          <w:p w14:paraId="0D724ED8" w14:textId="77777777" w:rsidR="00AC2513" w:rsidRDefault="00AC2513" w:rsidP="008F6CE9">
            <w:pPr>
              <w:spacing w:line="276" w:lineRule="auto"/>
            </w:pPr>
            <w:r w:rsidRPr="00A95C78">
              <w:t>datum narození:</w:t>
            </w:r>
            <w:r w:rsidR="00FB40E4">
              <w:t xml:space="preserve">                                               místo narození:</w:t>
            </w:r>
          </w:p>
          <w:p w14:paraId="0D724ED9" w14:textId="77777777" w:rsidR="00FB40E4" w:rsidRDefault="00FB40E4" w:rsidP="008F6CE9">
            <w:pPr>
              <w:spacing w:line="276" w:lineRule="auto"/>
            </w:pPr>
          </w:p>
          <w:p w14:paraId="0D724EDA" w14:textId="77777777" w:rsidR="00FB40E4" w:rsidRDefault="00FB40E4" w:rsidP="008F6CE9">
            <w:pPr>
              <w:spacing w:line="276" w:lineRule="auto"/>
            </w:pPr>
            <w:r>
              <w:t>rodné číslo:</w:t>
            </w:r>
          </w:p>
        </w:tc>
      </w:tr>
      <w:tr w:rsidR="00AC2513" w14:paraId="0D724EDD" w14:textId="77777777" w:rsidTr="00303194">
        <w:trPr>
          <w:trHeight w:val="851"/>
        </w:trPr>
        <w:tc>
          <w:tcPr>
            <w:tcW w:w="8210" w:type="dxa"/>
          </w:tcPr>
          <w:p w14:paraId="0D724EDC" w14:textId="77777777" w:rsidR="00AC2513" w:rsidRDefault="00AC2513" w:rsidP="008F6CE9">
            <w:pPr>
              <w:spacing w:line="276" w:lineRule="auto"/>
            </w:pPr>
            <w:r w:rsidRPr="00A95C78">
              <w:t>státní příslušnost:</w:t>
            </w:r>
          </w:p>
        </w:tc>
      </w:tr>
      <w:tr w:rsidR="00AC2513" w14:paraId="0D724EDF" w14:textId="77777777" w:rsidTr="00303194">
        <w:trPr>
          <w:trHeight w:val="851"/>
        </w:trPr>
        <w:tc>
          <w:tcPr>
            <w:tcW w:w="8210" w:type="dxa"/>
          </w:tcPr>
          <w:p w14:paraId="0D724EDE" w14:textId="77777777" w:rsidR="00AC2513" w:rsidRDefault="00AC2513" w:rsidP="008F6CE9">
            <w:pPr>
              <w:spacing w:line="276" w:lineRule="auto"/>
            </w:pPr>
            <w:r>
              <w:t>trvalé bydliště:</w:t>
            </w:r>
          </w:p>
        </w:tc>
      </w:tr>
      <w:tr w:rsidR="00AC2513" w14:paraId="0D724EE1" w14:textId="77777777" w:rsidTr="00303194">
        <w:trPr>
          <w:trHeight w:val="851"/>
        </w:trPr>
        <w:tc>
          <w:tcPr>
            <w:tcW w:w="8210" w:type="dxa"/>
          </w:tcPr>
          <w:p w14:paraId="0D724EE0" w14:textId="77777777" w:rsidR="00AC2513" w:rsidRDefault="00AC2513" w:rsidP="008F6CE9">
            <w:pPr>
              <w:spacing w:line="276" w:lineRule="auto"/>
            </w:pPr>
            <w:r>
              <w:t>korespondenční adresa:</w:t>
            </w:r>
          </w:p>
        </w:tc>
      </w:tr>
      <w:tr w:rsidR="007E4C5F" w14:paraId="0D724EE5" w14:textId="77777777" w:rsidTr="00303194">
        <w:trPr>
          <w:trHeight w:val="851"/>
        </w:trPr>
        <w:tc>
          <w:tcPr>
            <w:tcW w:w="8210" w:type="dxa"/>
          </w:tcPr>
          <w:p w14:paraId="0D724EE2" w14:textId="77777777" w:rsidR="007E4C5F" w:rsidRDefault="007E4C5F" w:rsidP="008F6CE9">
            <w:pPr>
              <w:spacing w:line="276" w:lineRule="auto"/>
            </w:pPr>
            <w:r>
              <w:t>e</w:t>
            </w:r>
            <w:r w:rsidRPr="00D74257">
              <w:t>mail:</w:t>
            </w:r>
            <w:r>
              <w:t xml:space="preserve">                                                                  t</w:t>
            </w:r>
            <w:r w:rsidRPr="00D74257">
              <w:t>elefon:</w:t>
            </w:r>
          </w:p>
          <w:p w14:paraId="0D724EE3" w14:textId="77777777" w:rsidR="007E4C5F" w:rsidRDefault="007E4C5F" w:rsidP="008F6CE9">
            <w:pPr>
              <w:spacing w:line="276" w:lineRule="auto"/>
            </w:pPr>
          </w:p>
          <w:p w14:paraId="0D724EE4" w14:textId="77777777" w:rsidR="007E4C5F" w:rsidRDefault="00FB40E4" w:rsidP="008F6CE9">
            <w:pPr>
              <w:spacing w:line="276" w:lineRule="auto"/>
            </w:pPr>
            <w:r>
              <w:t>zdravotní pojišťovna:</w:t>
            </w:r>
          </w:p>
        </w:tc>
      </w:tr>
      <w:tr w:rsidR="00AC2513" w14:paraId="0D724EE7" w14:textId="77777777" w:rsidTr="00303194">
        <w:trPr>
          <w:trHeight w:val="851"/>
        </w:trPr>
        <w:tc>
          <w:tcPr>
            <w:tcW w:w="8210" w:type="dxa"/>
          </w:tcPr>
          <w:p w14:paraId="0D724EE6" w14:textId="45A10428" w:rsidR="00AC2513" w:rsidRDefault="00AC2513" w:rsidP="00303194">
            <w:pPr>
              <w:spacing w:line="276" w:lineRule="auto"/>
            </w:pPr>
            <w:r>
              <w:t xml:space="preserve">název studijního </w:t>
            </w:r>
            <w:r w:rsidRPr="00A95C78">
              <w:t>programu:</w:t>
            </w:r>
          </w:p>
        </w:tc>
      </w:tr>
      <w:tr w:rsidR="00AC2513" w14:paraId="0D724EEA" w14:textId="77777777" w:rsidTr="00303194">
        <w:trPr>
          <w:trHeight w:val="851"/>
        </w:trPr>
        <w:tc>
          <w:tcPr>
            <w:tcW w:w="8210" w:type="dxa"/>
          </w:tcPr>
          <w:p w14:paraId="0D724EE8" w14:textId="77777777" w:rsidR="00AC2513" w:rsidRDefault="00AC2513" w:rsidP="008F6CE9">
            <w:pPr>
              <w:spacing w:line="276" w:lineRule="auto"/>
            </w:pPr>
            <w:r>
              <w:t>forma</w:t>
            </w:r>
            <w:r w:rsidRPr="00A95C78">
              <w:t xml:space="preserve"> studia:</w:t>
            </w:r>
          </w:p>
          <w:p w14:paraId="0D724EE9" w14:textId="77777777" w:rsidR="004720CD" w:rsidRDefault="004720CD" w:rsidP="008F6CE9">
            <w:pPr>
              <w:spacing w:line="276" w:lineRule="auto"/>
            </w:pPr>
            <w:r>
              <w:t>(prezenční/kombinovaná)</w:t>
            </w:r>
          </w:p>
        </w:tc>
      </w:tr>
      <w:tr w:rsidR="00AC2513" w14:paraId="0D724EEF" w14:textId="77777777" w:rsidTr="00303194">
        <w:trPr>
          <w:trHeight w:val="851"/>
        </w:trPr>
        <w:tc>
          <w:tcPr>
            <w:tcW w:w="8210" w:type="dxa"/>
          </w:tcPr>
          <w:p w14:paraId="0D724EEE" w14:textId="77777777" w:rsidR="00AC2513" w:rsidRDefault="00AC2513" w:rsidP="00AC2513">
            <w:pPr>
              <w:spacing w:line="276" w:lineRule="auto"/>
            </w:pPr>
            <w:r>
              <w:t>datum zápisu do studia:</w:t>
            </w:r>
          </w:p>
        </w:tc>
      </w:tr>
    </w:tbl>
    <w:p w14:paraId="0D724EF0" w14:textId="49094DA7" w:rsidR="00FB40E4" w:rsidRDefault="00FB40E4" w:rsidP="00FB40E4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Prohlašuji, že uvedené údaje jsou pravdivé a veškeré změny osobních údajů bez zbytečného prodlení ohlásím na </w:t>
      </w:r>
      <w:r w:rsidR="00303194">
        <w:rPr>
          <w:rFonts w:cs="Arial"/>
          <w:szCs w:val="20"/>
        </w:rPr>
        <w:t xml:space="preserve">Oddělení pro vědu, výzkum a doktorská studia </w:t>
      </w:r>
      <w:proofErr w:type="spellStart"/>
      <w:r w:rsidR="00303194">
        <w:rPr>
          <w:rFonts w:cs="Arial"/>
          <w:szCs w:val="20"/>
        </w:rPr>
        <w:t>PdF</w:t>
      </w:r>
      <w:proofErr w:type="spellEnd"/>
      <w:r w:rsidR="00303194">
        <w:rPr>
          <w:rFonts w:cs="Arial"/>
          <w:szCs w:val="20"/>
        </w:rPr>
        <w:t xml:space="preserve"> UP</w:t>
      </w:r>
    </w:p>
    <w:p w14:paraId="0D724EF1" w14:textId="77777777" w:rsidR="00AC2513" w:rsidRDefault="00AC2513" w:rsidP="008F6CE9">
      <w:pPr>
        <w:spacing w:line="276" w:lineRule="auto"/>
      </w:pPr>
    </w:p>
    <w:p w14:paraId="0D724EF2" w14:textId="77777777" w:rsidR="00AC2513" w:rsidRDefault="00AC2513" w:rsidP="008F6CE9">
      <w:pPr>
        <w:spacing w:line="276" w:lineRule="auto"/>
      </w:pPr>
    </w:p>
    <w:p w14:paraId="0D724EF3" w14:textId="77777777" w:rsidR="00AC2513" w:rsidRDefault="00AC2513" w:rsidP="00FB40E4">
      <w:pPr>
        <w:spacing w:after="0" w:line="276" w:lineRule="auto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studenta: </w:t>
      </w:r>
      <w:bookmarkStart w:id="0" w:name="_GoBack"/>
      <w:bookmarkEnd w:id="0"/>
    </w:p>
    <w:sectPr w:rsidR="00AC2513" w:rsidSect="00702C0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24EF8" w14:textId="77777777" w:rsidR="00C62ABF" w:rsidRDefault="00C62ABF" w:rsidP="00F15613">
      <w:pPr>
        <w:spacing w:line="240" w:lineRule="auto"/>
      </w:pPr>
      <w:r>
        <w:separator/>
      </w:r>
    </w:p>
  </w:endnote>
  <w:endnote w:type="continuationSeparator" w:id="0">
    <w:p w14:paraId="0D724EF9" w14:textId="77777777" w:rsidR="00C62ABF" w:rsidRDefault="00C62AB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4EFC" w14:textId="77777777" w:rsidR="00503D0C" w:rsidRDefault="00503D0C" w:rsidP="00503D0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 | Zahraniční oddělení</w:t>
    </w:r>
  </w:p>
  <w:p w14:paraId="0D724EFD" w14:textId="77777777" w:rsidR="00503D0C" w:rsidRPr="00B53059" w:rsidRDefault="00503D0C" w:rsidP="00503D0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585 635 007, 585 635 907</w:t>
    </w:r>
  </w:p>
  <w:p w14:paraId="0D724EFE" w14:textId="77777777" w:rsidR="00503D0C" w:rsidRPr="000863AC" w:rsidRDefault="00503D0C" w:rsidP="00503D0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  <w:p w14:paraId="0D724EFF" w14:textId="77777777" w:rsidR="00F15613" w:rsidRPr="00503D0C" w:rsidRDefault="00F15613" w:rsidP="00503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4F03" w14:textId="53E21233" w:rsidR="00816E2E" w:rsidRDefault="00816E2E" w:rsidP="00816E2E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 xml:space="preserve">y Palackého v Olomouci | </w:t>
    </w:r>
    <w:r w:rsidR="00303194">
      <w:rPr>
        <w:rFonts w:cs="Arial"/>
      </w:rPr>
      <w:t>Oddělení pro vědu, výzkum a doktorská studia</w:t>
    </w:r>
  </w:p>
  <w:p w14:paraId="0D724F04" w14:textId="77777777" w:rsidR="00816E2E" w:rsidRPr="00B53059" w:rsidRDefault="00816E2E" w:rsidP="00816E2E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</w:t>
    </w:r>
    <w:r w:rsidR="003B5230">
      <w:rPr>
        <w:rFonts w:cs="Arial"/>
      </w:rPr>
      <w:t> </w:t>
    </w:r>
    <w:r>
      <w:rPr>
        <w:rFonts w:cs="Arial"/>
      </w:rPr>
      <w:t>007</w:t>
    </w:r>
    <w:r w:rsidR="003B5230">
      <w:rPr>
        <w:rFonts w:cs="Arial"/>
      </w:rPr>
      <w:t xml:space="preserve"> | email: jana.dostalova@upol.cz</w:t>
    </w:r>
  </w:p>
  <w:p w14:paraId="0D724F05" w14:textId="77777777" w:rsidR="00816E2E" w:rsidRPr="000863AC" w:rsidRDefault="00816E2E" w:rsidP="00816E2E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  <w:p w14:paraId="0D724F06" w14:textId="77777777" w:rsidR="00F15613" w:rsidRPr="00816E2E" w:rsidRDefault="00F15613" w:rsidP="00816E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4EF6" w14:textId="77777777" w:rsidR="00C62ABF" w:rsidRDefault="00C62ABF" w:rsidP="00F15613">
      <w:pPr>
        <w:spacing w:line="240" w:lineRule="auto"/>
      </w:pPr>
      <w:r>
        <w:separator/>
      </w:r>
    </w:p>
  </w:footnote>
  <w:footnote w:type="continuationSeparator" w:id="0">
    <w:p w14:paraId="0D724EF7" w14:textId="77777777" w:rsidR="00C62ABF" w:rsidRDefault="00C62ABF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4EFB" w14:textId="77777777" w:rsidR="00816E2E" w:rsidRDefault="00816E2E" w:rsidP="00503D0C">
    <w:pPr>
      <w:pStyle w:val="Zhlav"/>
      <w:jc w:val="right"/>
    </w:pPr>
    <w:r w:rsidRPr="00041C74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1" layoutInCell="1" allowOverlap="1" wp14:anchorId="0D724F07" wp14:editId="0D724F08">
          <wp:simplePos x="0" y="0"/>
          <wp:positionH relativeFrom="page">
            <wp:posOffset>7058025</wp:posOffset>
          </wp:positionH>
          <wp:positionV relativeFrom="page">
            <wp:posOffset>675005</wp:posOffset>
          </wp:positionV>
          <wp:extent cx="291465" cy="1995170"/>
          <wp:effectExtent l="0" t="0" r="0" b="508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E2E">
      <w:rPr>
        <w:noProof/>
        <w:highlight w:val="yellow"/>
        <w:lang w:eastAsia="cs-CZ"/>
      </w:rPr>
      <w:drawing>
        <wp:anchor distT="720090" distB="720090" distL="114300" distR="114300" simplePos="0" relativeHeight="251662336" behindDoc="0" locked="1" layoutInCell="1" allowOverlap="1" wp14:anchorId="0D724F09" wp14:editId="0D724F0A">
          <wp:simplePos x="0" y="0"/>
          <wp:positionH relativeFrom="page">
            <wp:posOffset>1221105</wp:posOffset>
          </wp:positionH>
          <wp:positionV relativeFrom="page">
            <wp:posOffset>1581150</wp:posOffset>
          </wp:positionV>
          <wp:extent cx="1732915" cy="719455"/>
          <wp:effectExtent l="0" t="0" r="635" b="4445"/>
          <wp:wrapTopAndBottom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4F00" w14:textId="77777777" w:rsidR="00F15613" w:rsidRPr="00041C74" w:rsidRDefault="00A95C78" w:rsidP="00041C74">
    <w:pPr>
      <w:pStyle w:val="Zhlav"/>
      <w:jc w:val="right"/>
      <w:rPr>
        <w:rFonts w:ascii="Arial" w:hAnsi="Arial" w:cs="Arial"/>
        <w:sz w:val="20"/>
        <w:szCs w:val="20"/>
      </w:rPr>
    </w:pPr>
    <w:r w:rsidRPr="00041C74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1" layoutInCell="1" allowOverlap="1" wp14:anchorId="0D724F0B" wp14:editId="0D724F0C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118">
      <w:rPr>
        <w:rFonts w:ascii="Arial" w:hAnsi="Arial" w:cs="Arial"/>
        <w:sz w:val="20"/>
        <w:szCs w:val="20"/>
      </w:rPr>
      <w:t xml:space="preserve"> </w:t>
    </w:r>
  </w:p>
  <w:p w14:paraId="0D724F01" w14:textId="77777777" w:rsidR="00041C74" w:rsidRPr="00816E2E" w:rsidRDefault="00816E2E" w:rsidP="00041C74">
    <w:pPr>
      <w:pStyle w:val="Zhlav"/>
      <w:jc w:val="center"/>
      <w:rPr>
        <w:i/>
      </w:rPr>
    </w:pPr>
    <w:r w:rsidRPr="00816E2E">
      <w:rPr>
        <w:i/>
        <w:noProof/>
        <w:lang w:eastAsia="cs-CZ"/>
      </w:rPr>
      <w:drawing>
        <wp:anchor distT="720090" distB="720090" distL="114300" distR="114300" simplePos="0" relativeHeight="251660288" behindDoc="0" locked="1" layoutInCell="1" allowOverlap="1" wp14:anchorId="0D724F0D" wp14:editId="0D724F0E">
          <wp:simplePos x="0" y="0"/>
          <wp:positionH relativeFrom="page">
            <wp:posOffset>1173480</wp:posOffset>
          </wp:positionH>
          <wp:positionV relativeFrom="page">
            <wp:posOffset>752475</wp:posOffset>
          </wp:positionV>
          <wp:extent cx="1732915" cy="719455"/>
          <wp:effectExtent l="0" t="0" r="635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24F02" w14:textId="77777777" w:rsidR="00816E2E" w:rsidRDefault="00816E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13F"/>
    <w:multiLevelType w:val="hybridMultilevel"/>
    <w:tmpl w:val="D9E4A10E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YzsjAxMzcwNzVT0lEKTi0uzszPAykwqgUAs61+1ywAAAA="/>
  </w:docVars>
  <w:rsids>
    <w:rsidRoot w:val="00A95C78"/>
    <w:rsid w:val="00041C74"/>
    <w:rsid w:val="00060A96"/>
    <w:rsid w:val="0007026C"/>
    <w:rsid w:val="000E178D"/>
    <w:rsid w:val="000F0D39"/>
    <w:rsid w:val="000F2142"/>
    <w:rsid w:val="001040B2"/>
    <w:rsid w:val="0010566D"/>
    <w:rsid w:val="00146FF1"/>
    <w:rsid w:val="00184B5E"/>
    <w:rsid w:val="001B2B93"/>
    <w:rsid w:val="002004C5"/>
    <w:rsid w:val="002129A5"/>
    <w:rsid w:val="002404C0"/>
    <w:rsid w:val="002557C3"/>
    <w:rsid w:val="00262A92"/>
    <w:rsid w:val="00276D6B"/>
    <w:rsid w:val="002E3612"/>
    <w:rsid w:val="002F4948"/>
    <w:rsid w:val="00301C40"/>
    <w:rsid w:val="00303194"/>
    <w:rsid w:val="0032093B"/>
    <w:rsid w:val="00331D95"/>
    <w:rsid w:val="00341697"/>
    <w:rsid w:val="003B5230"/>
    <w:rsid w:val="003C3E9C"/>
    <w:rsid w:val="00406C25"/>
    <w:rsid w:val="00430F25"/>
    <w:rsid w:val="00437A6B"/>
    <w:rsid w:val="004720CD"/>
    <w:rsid w:val="00486300"/>
    <w:rsid w:val="004D171B"/>
    <w:rsid w:val="004F77C5"/>
    <w:rsid w:val="00502BEF"/>
    <w:rsid w:val="00503D0C"/>
    <w:rsid w:val="0051101E"/>
    <w:rsid w:val="005367D9"/>
    <w:rsid w:val="00540537"/>
    <w:rsid w:val="00584D39"/>
    <w:rsid w:val="005A6143"/>
    <w:rsid w:val="005B6853"/>
    <w:rsid w:val="005C2BD0"/>
    <w:rsid w:val="005E387A"/>
    <w:rsid w:val="00604290"/>
    <w:rsid w:val="00666E22"/>
    <w:rsid w:val="00680944"/>
    <w:rsid w:val="006B22CE"/>
    <w:rsid w:val="006E3956"/>
    <w:rsid w:val="00702C0D"/>
    <w:rsid w:val="007E4C5F"/>
    <w:rsid w:val="007F6FCC"/>
    <w:rsid w:val="00811B7A"/>
    <w:rsid w:val="00816E2E"/>
    <w:rsid w:val="00862C56"/>
    <w:rsid w:val="008849AF"/>
    <w:rsid w:val="0089158A"/>
    <w:rsid w:val="008E27A7"/>
    <w:rsid w:val="008F6CE9"/>
    <w:rsid w:val="00911062"/>
    <w:rsid w:val="00916FF5"/>
    <w:rsid w:val="009364E1"/>
    <w:rsid w:val="009554FB"/>
    <w:rsid w:val="0096628E"/>
    <w:rsid w:val="00990090"/>
    <w:rsid w:val="009E629B"/>
    <w:rsid w:val="009F3F9F"/>
    <w:rsid w:val="009F7D89"/>
    <w:rsid w:val="00A04911"/>
    <w:rsid w:val="00A1351A"/>
    <w:rsid w:val="00A5561A"/>
    <w:rsid w:val="00A63B00"/>
    <w:rsid w:val="00A95C78"/>
    <w:rsid w:val="00AC2513"/>
    <w:rsid w:val="00B028C4"/>
    <w:rsid w:val="00B15CD8"/>
    <w:rsid w:val="00B52715"/>
    <w:rsid w:val="00B73FD1"/>
    <w:rsid w:val="00B95469"/>
    <w:rsid w:val="00BB360C"/>
    <w:rsid w:val="00BC3E9B"/>
    <w:rsid w:val="00BD04D6"/>
    <w:rsid w:val="00BE1819"/>
    <w:rsid w:val="00BE2674"/>
    <w:rsid w:val="00BF49AF"/>
    <w:rsid w:val="00C1266B"/>
    <w:rsid w:val="00C46031"/>
    <w:rsid w:val="00C62ABF"/>
    <w:rsid w:val="00C6493E"/>
    <w:rsid w:val="00D03118"/>
    <w:rsid w:val="00D05CD7"/>
    <w:rsid w:val="00D13E57"/>
    <w:rsid w:val="00D41CBA"/>
    <w:rsid w:val="00D61B91"/>
    <w:rsid w:val="00D62385"/>
    <w:rsid w:val="00D727D5"/>
    <w:rsid w:val="00D955E7"/>
    <w:rsid w:val="00DA5940"/>
    <w:rsid w:val="00DC5FA7"/>
    <w:rsid w:val="00DE39B0"/>
    <w:rsid w:val="00DF4852"/>
    <w:rsid w:val="00E2569D"/>
    <w:rsid w:val="00E47977"/>
    <w:rsid w:val="00E613E6"/>
    <w:rsid w:val="00E75101"/>
    <w:rsid w:val="00E97744"/>
    <w:rsid w:val="00EB51FE"/>
    <w:rsid w:val="00EC040F"/>
    <w:rsid w:val="00EC7707"/>
    <w:rsid w:val="00ED2772"/>
    <w:rsid w:val="00F0078F"/>
    <w:rsid w:val="00F15613"/>
    <w:rsid w:val="00F27E37"/>
    <w:rsid w:val="00F35760"/>
    <w:rsid w:val="00F7721E"/>
    <w:rsid w:val="00F81C25"/>
    <w:rsid w:val="00FA5E73"/>
    <w:rsid w:val="00FB21A4"/>
    <w:rsid w:val="00FB40E4"/>
    <w:rsid w:val="00FC623F"/>
    <w:rsid w:val="00FD6031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724ED1"/>
  <w15:docId w15:val="{CF6049C9-8ADD-4BD2-AC08-123587EE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semiHidden/>
    <w:rsid w:val="00BE2674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95C78"/>
    <w:pPr>
      <w:spacing w:after="0" w:line="240" w:lineRule="auto"/>
      <w:contextualSpacing w:val="0"/>
      <w:jc w:val="left"/>
    </w:pPr>
    <w:rPr>
      <w:rFonts w:ascii="Garamond" w:eastAsia="Times New Roman" w:hAnsi="Garamond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5C78"/>
    <w:rPr>
      <w:rFonts w:ascii="Garamond" w:eastAsia="Times New Roman" w:hAnsi="Garamond"/>
    </w:rPr>
  </w:style>
  <w:style w:type="character" w:styleId="Znakapoznpodarou">
    <w:name w:val="footnote reference"/>
    <w:semiHidden/>
    <w:rsid w:val="00A95C78"/>
    <w:rPr>
      <w:noProof w:val="0"/>
      <w:vertAlign w:val="superscript"/>
      <w:lang w:val="cs-CZ"/>
    </w:rPr>
  </w:style>
  <w:style w:type="table" w:styleId="Mkatabulky">
    <w:name w:val="Table Grid"/>
    <w:basedOn w:val="Normlntabulka"/>
    <w:uiPriority w:val="39"/>
    <w:locked/>
    <w:rsid w:val="00AC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36317\AppData\Local\Microsoft\Windows\Temporary%20Internet%20Files\Content.Outlook\WDA4BL58\hlavi&#269;ka%20&#269;esk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B05B-3D5F-48FF-8F25-BBA2A461126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3fb2241-b14d-4a92-9644-47244d635b46"/>
    <ds:schemaRef ds:uri="http://purl.org/dc/elements/1.1/"/>
    <ds:schemaRef ds:uri="ced13dcc-f659-4075-b139-42730acacfd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BA50D4-755E-4AFC-B945-7A0E02393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F81E6-A0A4-4A89-BAED-628C5883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3B121-4C64-4F09-B1DD-F48AF0FB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česky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Bublikova Stepanka</dc:creator>
  <cp:lastModifiedBy>Dostálová Jana</cp:lastModifiedBy>
  <cp:revision>2</cp:revision>
  <cp:lastPrinted>2016-09-06T13:34:00Z</cp:lastPrinted>
  <dcterms:created xsi:type="dcterms:W3CDTF">2025-10-13T12:08:00Z</dcterms:created>
  <dcterms:modified xsi:type="dcterms:W3CDTF">2025-10-13T12:08:00Z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